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73DD" w14:textId="77777777" w:rsidR="00A94AC8" w:rsidRPr="00A94AC8" w:rsidRDefault="00A94AC8" w:rsidP="00A94AC8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94AC8">
        <w:rPr>
          <w:rFonts w:ascii="ＭＳ 明朝" w:eastAsia="ＭＳ 明朝" w:hAnsi="ＭＳ 明朝" w:cs="Times New Roman" w:hint="eastAsia"/>
          <w:sz w:val="24"/>
          <w:szCs w:val="24"/>
        </w:rPr>
        <w:t>別記様式第１号（第７条関係）</w:t>
      </w:r>
    </w:p>
    <w:p w14:paraId="1A458C7A" w14:textId="77777777" w:rsidR="00A94AC8" w:rsidRPr="00A94AC8" w:rsidRDefault="00A94AC8" w:rsidP="00A94AC8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A94AC8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792AD7B8" w14:textId="77777777" w:rsidR="00A94AC8" w:rsidRPr="00A94AC8" w:rsidRDefault="00A94AC8" w:rsidP="00A94AC8">
      <w:pPr>
        <w:ind w:right="956"/>
        <w:rPr>
          <w:rFonts w:ascii="ＭＳ 明朝" w:eastAsia="ＭＳ 明朝" w:hAnsi="ＭＳ 明朝" w:cs="Times New Roman"/>
          <w:sz w:val="24"/>
          <w:szCs w:val="24"/>
        </w:rPr>
      </w:pPr>
      <w:r w:rsidRPr="00A94AC8">
        <w:rPr>
          <w:rFonts w:ascii="ＭＳ 明朝" w:eastAsia="ＭＳ 明朝" w:hAnsi="ＭＳ 明朝" w:cs="Times New Roman" w:hint="eastAsia"/>
          <w:sz w:val="24"/>
          <w:szCs w:val="24"/>
        </w:rPr>
        <w:t xml:space="preserve">　社会福祉法人長門市社会福祉協議会</w:t>
      </w:r>
    </w:p>
    <w:p w14:paraId="7BA29EE8" w14:textId="77777777" w:rsidR="00A94AC8" w:rsidRPr="00A94AC8" w:rsidRDefault="00A94AC8" w:rsidP="00A94AC8">
      <w:pPr>
        <w:ind w:right="956"/>
        <w:rPr>
          <w:rFonts w:ascii="ＭＳ 明朝" w:eastAsia="ＭＳ 明朝" w:hAnsi="ＭＳ 明朝" w:cs="Times New Roman"/>
          <w:sz w:val="24"/>
          <w:szCs w:val="24"/>
        </w:rPr>
      </w:pPr>
      <w:r w:rsidRPr="00A94AC8">
        <w:rPr>
          <w:rFonts w:ascii="ＭＳ 明朝" w:eastAsia="ＭＳ 明朝" w:hAnsi="ＭＳ 明朝" w:cs="Times New Roman" w:hint="eastAsia"/>
          <w:sz w:val="24"/>
          <w:szCs w:val="24"/>
        </w:rPr>
        <w:t xml:space="preserve">　会長　　　　　様</w:t>
      </w:r>
    </w:p>
    <w:p w14:paraId="28B72E3B" w14:textId="77777777" w:rsidR="00A94AC8" w:rsidRPr="00A94AC8" w:rsidRDefault="00A94AC8" w:rsidP="00A94AC8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A94AC8">
        <w:rPr>
          <w:rFonts w:ascii="ＭＳ 明朝" w:eastAsia="ＭＳ 明朝" w:hAnsi="ＭＳ 明朝" w:cs="Times New Roman" w:hint="eastAsia"/>
          <w:sz w:val="24"/>
          <w:szCs w:val="24"/>
        </w:rPr>
        <w:t>広告掲載申込書</w:t>
      </w:r>
    </w:p>
    <w:p w14:paraId="16756255" w14:textId="77777777" w:rsidR="00A94AC8" w:rsidRPr="00A94AC8" w:rsidRDefault="00A94AC8" w:rsidP="00A94AC8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04A02A3" w14:textId="77777777" w:rsidR="00A94AC8" w:rsidRPr="00A94AC8" w:rsidRDefault="00A94AC8" w:rsidP="00A94AC8">
      <w:pPr>
        <w:ind w:firstLineChars="100" w:firstLine="239"/>
        <w:rPr>
          <w:rFonts w:ascii="ＭＳ 明朝" w:eastAsia="ＭＳ 明朝" w:hAnsi="ＭＳ 明朝" w:cs="Times New Roman"/>
          <w:sz w:val="24"/>
          <w:szCs w:val="24"/>
        </w:rPr>
      </w:pPr>
      <w:r w:rsidRPr="00A94AC8">
        <w:rPr>
          <w:rFonts w:ascii="ＭＳ 明朝" w:eastAsia="ＭＳ 明朝" w:hAnsi="ＭＳ 明朝" w:hint="eastAsia"/>
          <w:sz w:val="24"/>
          <w:szCs w:val="24"/>
        </w:rPr>
        <w:t>社会福祉法人長門市社会福祉協議会広告掲載に関する要綱</w:t>
      </w:r>
      <w:r w:rsidRPr="00A94AC8">
        <w:rPr>
          <w:rFonts w:ascii="ＭＳ 明朝" w:eastAsia="ＭＳ 明朝" w:hAnsi="ＭＳ 明朝" w:cs="Times New Roman" w:hint="eastAsia"/>
          <w:sz w:val="24"/>
          <w:szCs w:val="24"/>
        </w:rPr>
        <w:t>第７条の規定に基づき、広告案を添えて次のとおり申込みます。</w:t>
      </w:r>
    </w:p>
    <w:tbl>
      <w:tblPr>
        <w:tblStyle w:val="25"/>
        <w:tblW w:w="0" w:type="auto"/>
        <w:tblInd w:w="-15" w:type="dxa"/>
        <w:tblLook w:val="04A0" w:firstRow="1" w:lastRow="0" w:firstColumn="1" w:lastColumn="0" w:noHBand="0" w:noVBand="1"/>
      </w:tblPr>
      <w:tblGrid>
        <w:gridCol w:w="1057"/>
        <w:gridCol w:w="1094"/>
        <w:gridCol w:w="1195"/>
        <w:gridCol w:w="5709"/>
      </w:tblGrid>
      <w:tr w:rsidR="00A94AC8" w:rsidRPr="007D2051" w14:paraId="2D1AB8FC" w14:textId="77777777" w:rsidTr="00222A00">
        <w:trPr>
          <w:trHeight w:val="604"/>
        </w:trPr>
        <w:tc>
          <w:tcPr>
            <w:tcW w:w="10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54040E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A94AC8">
              <w:rPr>
                <w:rFonts w:hAnsi="ＭＳ 明朝" w:hint="eastAsia"/>
                <w:spacing w:val="52"/>
                <w:szCs w:val="24"/>
                <w:fitText w:val="840" w:id="-597995776"/>
              </w:rPr>
              <w:t>申込</w:t>
            </w:r>
            <w:r w:rsidRPr="00A94AC8">
              <w:rPr>
                <w:rFonts w:hAnsi="ＭＳ 明朝" w:hint="eastAsia"/>
                <w:spacing w:val="1"/>
                <w:szCs w:val="24"/>
                <w:fitText w:val="840" w:id="-597995776"/>
              </w:rPr>
              <w:t>者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2C4297" w14:textId="77777777" w:rsidR="00A94AC8" w:rsidRPr="007D2051" w:rsidRDefault="00A94AC8" w:rsidP="00222A00">
            <w:pPr>
              <w:snapToGrid w:val="0"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名　　称</w:t>
            </w:r>
          </w:p>
        </w:tc>
        <w:tc>
          <w:tcPr>
            <w:tcW w:w="5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03427F" w14:textId="77777777" w:rsidR="00A94AC8" w:rsidRPr="007D2051" w:rsidRDefault="00A94AC8" w:rsidP="00222A00">
            <w:pPr>
              <w:snapToGrid w:val="0"/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A94AC8" w:rsidRPr="007D2051" w14:paraId="16A05A4C" w14:textId="77777777" w:rsidTr="00222A00">
        <w:trPr>
          <w:trHeight w:val="711"/>
        </w:trPr>
        <w:tc>
          <w:tcPr>
            <w:tcW w:w="1057" w:type="dxa"/>
            <w:vMerge/>
            <w:tcBorders>
              <w:left w:val="single" w:sz="12" w:space="0" w:color="auto"/>
            </w:tcBorders>
            <w:vAlign w:val="center"/>
          </w:tcPr>
          <w:p w14:paraId="753773E2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</w:tcBorders>
            <w:vAlign w:val="center"/>
          </w:tcPr>
          <w:p w14:paraId="6B65AB39" w14:textId="77777777" w:rsidR="00A94AC8" w:rsidRPr="007D2051" w:rsidRDefault="00A94AC8" w:rsidP="00222A00">
            <w:pPr>
              <w:snapToGrid w:val="0"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A94AC8">
              <w:rPr>
                <w:rFonts w:hAnsi="ＭＳ 明朝" w:hint="eastAsia"/>
                <w:spacing w:val="79"/>
                <w:szCs w:val="24"/>
                <w:fitText w:val="945" w:id="-597995775"/>
              </w:rPr>
              <w:t>所在</w:t>
            </w:r>
            <w:r w:rsidRPr="00A94AC8">
              <w:rPr>
                <w:rFonts w:hAnsi="ＭＳ 明朝" w:hint="eastAsia"/>
                <w:szCs w:val="24"/>
                <w:fitText w:val="945" w:id="-597995775"/>
              </w:rPr>
              <w:t>地</w:t>
            </w:r>
          </w:p>
        </w:tc>
        <w:tc>
          <w:tcPr>
            <w:tcW w:w="5709" w:type="dxa"/>
            <w:tcBorders>
              <w:top w:val="single" w:sz="4" w:space="0" w:color="auto"/>
              <w:right w:val="single" w:sz="12" w:space="0" w:color="auto"/>
            </w:tcBorders>
          </w:tcPr>
          <w:p w14:paraId="366688F1" w14:textId="77777777" w:rsidR="00A94AC8" w:rsidRPr="007D2051" w:rsidRDefault="00A94AC8" w:rsidP="00222A00">
            <w:pPr>
              <w:snapToGrid w:val="0"/>
              <w:spacing w:line="320" w:lineRule="exact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〒</w:t>
            </w:r>
          </w:p>
        </w:tc>
      </w:tr>
      <w:tr w:rsidR="00A94AC8" w:rsidRPr="007D2051" w14:paraId="14AFEEF3" w14:textId="77777777" w:rsidTr="00222A00">
        <w:trPr>
          <w:trHeight w:val="454"/>
        </w:trPr>
        <w:tc>
          <w:tcPr>
            <w:tcW w:w="1057" w:type="dxa"/>
            <w:vMerge/>
            <w:tcBorders>
              <w:left w:val="single" w:sz="12" w:space="0" w:color="auto"/>
            </w:tcBorders>
            <w:vAlign w:val="center"/>
          </w:tcPr>
          <w:p w14:paraId="20B4D9CC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551425D3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代表者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00FBEAC5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役職名</w:t>
            </w:r>
          </w:p>
        </w:tc>
        <w:tc>
          <w:tcPr>
            <w:tcW w:w="5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6A363F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A94AC8" w:rsidRPr="007D2051" w14:paraId="6B922BEA" w14:textId="77777777" w:rsidTr="00222A00">
        <w:trPr>
          <w:trHeight w:val="1006"/>
        </w:trPr>
        <w:tc>
          <w:tcPr>
            <w:tcW w:w="1057" w:type="dxa"/>
            <w:vMerge/>
            <w:tcBorders>
              <w:left w:val="single" w:sz="12" w:space="0" w:color="auto"/>
            </w:tcBorders>
            <w:vAlign w:val="center"/>
          </w:tcPr>
          <w:p w14:paraId="3C6E99F9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1094" w:type="dxa"/>
            <w:vMerge/>
            <w:vAlign w:val="center"/>
          </w:tcPr>
          <w:p w14:paraId="7A15BA0C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9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E8F6156" w14:textId="77777777" w:rsidR="00A94AC8" w:rsidRPr="007D2051" w:rsidRDefault="00A94AC8" w:rsidP="00222A00">
            <w:pPr>
              <w:snapToGrid w:val="0"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ふりがな</w:t>
            </w:r>
          </w:p>
          <w:p w14:paraId="4D95E733" w14:textId="77777777" w:rsidR="00A94AC8" w:rsidRPr="007D2051" w:rsidRDefault="00A94AC8" w:rsidP="00222A00">
            <w:pPr>
              <w:snapToGrid w:val="0"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氏　名</w:t>
            </w:r>
          </w:p>
        </w:tc>
        <w:tc>
          <w:tcPr>
            <w:tcW w:w="570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369E5" w14:textId="77777777" w:rsidR="00A94AC8" w:rsidRPr="007D2051" w:rsidRDefault="00A94AC8" w:rsidP="00222A00">
            <w:pPr>
              <w:snapToGrid w:val="0"/>
              <w:spacing w:line="320" w:lineRule="exact"/>
              <w:jc w:val="right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 xml:space="preserve">　　　　　　　　　　　　　　　　　　　　　　　　</w:t>
            </w:r>
          </w:p>
        </w:tc>
      </w:tr>
      <w:tr w:rsidR="00A94AC8" w:rsidRPr="007D2051" w14:paraId="037BF383" w14:textId="77777777" w:rsidTr="00222A00">
        <w:trPr>
          <w:trHeight w:val="439"/>
        </w:trPr>
        <w:tc>
          <w:tcPr>
            <w:tcW w:w="1057" w:type="dxa"/>
            <w:vMerge/>
            <w:tcBorders>
              <w:left w:val="single" w:sz="12" w:space="0" w:color="auto"/>
            </w:tcBorders>
            <w:vAlign w:val="center"/>
          </w:tcPr>
          <w:p w14:paraId="61AB92E9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0E2FEBDC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担当者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5F780A05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部署名</w:t>
            </w:r>
          </w:p>
        </w:tc>
        <w:tc>
          <w:tcPr>
            <w:tcW w:w="5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255D60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A94AC8" w:rsidRPr="007D2051" w14:paraId="3EF4E195" w14:textId="77777777" w:rsidTr="00222A00">
        <w:trPr>
          <w:trHeight w:val="941"/>
        </w:trPr>
        <w:tc>
          <w:tcPr>
            <w:tcW w:w="1057" w:type="dxa"/>
            <w:vMerge/>
            <w:tcBorders>
              <w:left w:val="single" w:sz="12" w:space="0" w:color="auto"/>
            </w:tcBorders>
            <w:vAlign w:val="center"/>
          </w:tcPr>
          <w:p w14:paraId="45398E94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1094" w:type="dxa"/>
            <w:vMerge/>
            <w:vAlign w:val="center"/>
          </w:tcPr>
          <w:p w14:paraId="4C1FA120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vAlign w:val="center"/>
          </w:tcPr>
          <w:p w14:paraId="74752EE6" w14:textId="77777777" w:rsidR="00A94AC8" w:rsidRPr="007D2051" w:rsidRDefault="00A94AC8" w:rsidP="00222A00">
            <w:pPr>
              <w:snapToGrid w:val="0"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ふりがな</w:t>
            </w:r>
          </w:p>
          <w:p w14:paraId="4E952B6F" w14:textId="77777777" w:rsidR="00A94AC8" w:rsidRPr="007D2051" w:rsidRDefault="00A94AC8" w:rsidP="00222A00">
            <w:pPr>
              <w:snapToGrid w:val="0"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氏　名</w:t>
            </w:r>
          </w:p>
        </w:tc>
        <w:tc>
          <w:tcPr>
            <w:tcW w:w="57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BB02128" w14:textId="77777777" w:rsidR="00A94AC8" w:rsidRPr="007D2051" w:rsidRDefault="00A94AC8" w:rsidP="00222A00">
            <w:pPr>
              <w:snapToGrid w:val="0"/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A94AC8" w:rsidRPr="007D2051" w14:paraId="3165DBB4" w14:textId="77777777" w:rsidTr="00222A00">
        <w:trPr>
          <w:trHeight w:val="445"/>
        </w:trPr>
        <w:tc>
          <w:tcPr>
            <w:tcW w:w="1057" w:type="dxa"/>
            <w:vMerge/>
            <w:tcBorders>
              <w:left w:val="single" w:sz="12" w:space="0" w:color="auto"/>
            </w:tcBorders>
            <w:vAlign w:val="center"/>
          </w:tcPr>
          <w:p w14:paraId="537EFA1A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1094" w:type="dxa"/>
            <w:vMerge/>
            <w:vAlign w:val="center"/>
          </w:tcPr>
          <w:p w14:paraId="494DA3A4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28BAF82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ＴＥＬ</w:t>
            </w:r>
          </w:p>
        </w:tc>
        <w:tc>
          <w:tcPr>
            <w:tcW w:w="5709" w:type="dxa"/>
            <w:tcBorders>
              <w:right w:val="single" w:sz="12" w:space="0" w:color="auto"/>
            </w:tcBorders>
            <w:vAlign w:val="center"/>
          </w:tcPr>
          <w:p w14:paraId="03D8DB68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A94AC8" w:rsidRPr="007D2051" w14:paraId="24B1A7CE" w14:textId="77777777" w:rsidTr="00222A00">
        <w:trPr>
          <w:trHeight w:val="413"/>
        </w:trPr>
        <w:tc>
          <w:tcPr>
            <w:tcW w:w="1057" w:type="dxa"/>
            <w:vMerge/>
            <w:tcBorders>
              <w:left w:val="single" w:sz="12" w:space="0" w:color="auto"/>
            </w:tcBorders>
            <w:vAlign w:val="center"/>
          </w:tcPr>
          <w:p w14:paraId="2BAA67B3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1094" w:type="dxa"/>
            <w:vMerge/>
            <w:vAlign w:val="center"/>
          </w:tcPr>
          <w:p w14:paraId="435919AA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C3A6E37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ＦＡＸ</w:t>
            </w:r>
          </w:p>
        </w:tc>
        <w:tc>
          <w:tcPr>
            <w:tcW w:w="5709" w:type="dxa"/>
            <w:tcBorders>
              <w:right w:val="single" w:sz="12" w:space="0" w:color="auto"/>
            </w:tcBorders>
            <w:vAlign w:val="center"/>
          </w:tcPr>
          <w:p w14:paraId="78A31D8D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A94AC8" w:rsidRPr="007D2051" w14:paraId="6C19A230" w14:textId="77777777" w:rsidTr="00222A00">
        <w:trPr>
          <w:trHeight w:val="419"/>
        </w:trPr>
        <w:tc>
          <w:tcPr>
            <w:tcW w:w="1057" w:type="dxa"/>
            <w:vMerge/>
            <w:tcBorders>
              <w:left w:val="single" w:sz="12" w:space="0" w:color="auto"/>
            </w:tcBorders>
            <w:vAlign w:val="center"/>
          </w:tcPr>
          <w:p w14:paraId="4E7F4DCC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1094" w:type="dxa"/>
            <w:vMerge/>
            <w:vAlign w:val="center"/>
          </w:tcPr>
          <w:p w14:paraId="04D85B49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7B32C0A1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A94AC8">
              <w:rPr>
                <w:rFonts w:hAnsi="ＭＳ 明朝" w:hint="eastAsia"/>
                <w:spacing w:val="14"/>
                <w:w w:val="65"/>
                <w:szCs w:val="24"/>
                <w:fitText w:val="630" w:id="-597995774"/>
              </w:rPr>
              <w:t>Ｅメー</w:t>
            </w:r>
            <w:r w:rsidRPr="00A94AC8">
              <w:rPr>
                <w:rFonts w:hAnsi="ＭＳ 明朝" w:hint="eastAsia"/>
                <w:spacing w:val="1"/>
                <w:w w:val="65"/>
                <w:szCs w:val="24"/>
                <w:fitText w:val="630" w:id="-597995774"/>
              </w:rPr>
              <w:t>ル</w:t>
            </w:r>
          </w:p>
        </w:tc>
        <w:tc>
          <w:tcPr>
            <w:tcW w:w="5709" w:type="dxa"/>
            <w:tcBorders>
              <w:right w:val="single" w:sz="12" w:space="0" w:color="auto"/>
            </w:tcBorders>
            <w:vAlign w:val="center"/>
          </w:tcPr>
          <w:p w14:paraId="6514DAC5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A94AC8" w:rsidRPr="007D2051" w14:paraId="74FE230A" w14:textId="77777777" w:rsidTr="00222A00">
        <w:trPr>
          <w:trHeight w:val="487"/>
        </w:trPr>
        <w:tc>
          <w:tcPr>
            <w:tcW w:w="10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6FF77C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14:paraId="18762731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業　　　種</w:t>
            </w:r>
          </w:p>
        </w:tc>
        <w:tc>
          <w:tcPr>
            <w:tcW w:w="5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CA3FCC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A94AC8" w:rsidRPr="007D2051" w14:paraId="6DBA1ACF" w14:textId="77777777" w:rsidTr="00222A00">
        <w:trPr>
          <w:trHeight w:val="604"/>
        </w:trPr>
        <w:tc>
          <w:tcPr>
            <w:tcW w:w="10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4931DBC" w14:textId="77777777" w:rsidR="00A94AC8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広報</w:t>
            </w:r>
          </w:p>
          <w:p w14:paraId="2AE88CBD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媒体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0787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□</w:t>
            </w:r>
            <w:r>
              <w:rPr>
                <w:rFonts w:hAnsi="ＭＳ 明朝" w:hint="eastAsia"/>
                <w:szCs w:val="24"/>
              </w:rPr>
              <w:t>広報誌（しあわせながと）</w:t>
            </w:r>
          </w:p>
        </w:tc>
        <w:tc>
          <w:tcPr>
            <w:tcW w:w="5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6989DA" w14:textId="77777777" w:rsidR="00A94AC8" w:rsidRPr="007D2051" w:rsidRDefault="00A94AC8" w:rsidP="00222A00">
            <w:pPr>
              <w:spacing w:line="320" w:lineRule="exact"/>
              <w:ind w:left="1252" w:hangingChars="600" w:hanging="1252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掲載号　　※発行号については、事前にお問い合わせください。</w:t>
            </w:r>
          </w:p>
          <w:p w14:paraId="10DA58CC" w14:textId="77777777" w:rsidR="00A94AC8" w:rsidRPr="00956CE4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  <w:r w:rsidRPr="00956CE4">
              <w:rPr>
                <w:rFonts w:hAnsi="ＭＳ 明朝" w:hint="eastAsia"/>
                <w:szCs w:val="24"/>
              </w:rPr>
              <w:t>掲載希望</w:t>
            </w:r>
            <w:r>
              <w:rPr>
                <w:rFonts w:hAnsi="ＭＳ 明朝" w:hint="eastAsia"/>
                <w:szCs w:val="24"/>
              </w:rPr>
              <w:t>（□にチェックしてください。）</w:t>
            </w:r>
          </w:p>
          <w:p w14:paraId="238D5377" w14:textId="73A2DE39" w:rsidR="00A94AC8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□</w:t>
            </w:r>
            <w:r w:rsidR="00EB5B9D">
              <w:rPr>
                <w:rFonts w:hAnsi="ＭＳ 明朝" w:hint="eastAsia"/>
                <w:szCs w:val="24"/>
              </w:rPr>
              <w:t xml:space="preserve"> </w:t>
            </w:r>
            <w:r>
              <w:rPr>
                <w:rFonts w:hAnsi="ＭＳ 明朝" w:hint="eastAsia"/>
                <w:szCs w:val="24"/>
              </w:rPr>
              <w:t>５</w:t>
            </w:r>
            <w:r w:rsidRPr="007D2051">
              <w:rPr>
                <w:rFonts w:hAnsi="ＭＳ 明朝"/>
                <w:szCs w:val="24"/>
              </w:rPr>
              <w:t>月</w:t>
            </w:r>
            <w:r>
              <w:rPr>
                <w:rFonts w:hAnsi="ＭＳ 明朝" w:hint="eastAsia"/>
                <w:szCs w:val="24"/>
              </w:rPr>
              <w:t xml:space="preserve">号　</w:t>
            </w:r>
            <w:r w:rsidR="00EB5B9D">
              <w:rPr>
                <w:rFonts w:hAnsi="ＭＳ 明朝" w:hint="eastAsia"/>
                <w:szCs w:val="24"/>
              </w:rPr>
              <w:t xml:space="preserve">　　</w:t>
            </w:r>
            <w:r w:rsidRPr="007D2051">
              <w:rPr>
                <w:rFonts w:hAnsi="ＭＳ 明朝" w:hint="eastAsia"/>
                <w:szCs w:val="24"/>
              </w:rPr>
              <w:t>□</w:t>
            </w:r>
            <w:r>
              <w:rPr>
                <w:rFonts w:hAnsi="ＭＳ 明朝" w:hint="eastAsia"/>
                <w:szCs w:val="24"/>
              </w:rPr>
              <w:t>７</w:t>
            </w:r>
            <w:r w:rsidRPr="007D2051">
              <w:rPr>
                <w:rFonts w:hAnsi="ＭＳ 明朝"/>
                <w:szCs w:val="24"/>
              </w:rPr>
              <w:t>月</w:t>
            </w:r>
            <w:r>
              <w:rPr>
                <w:rFonts w:hAnsi="ＭＳ 明朝" w:hint="eastAsia"/>
                <w:szCs w:val="24"/>
              </w:rPr>
              <w:t>号</w:t>
            </w:r>
          </w:p>
          <w:p w14:paraId="7FC7CF66" w14:textId="18AB031B" w:rsidR="00A94AC8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□</w:t>
            </w:r>
            <w:r w:rsidR="00EB5B9D">
              <w:rPr>
                <w:rFonts w:hAnsi="ＭＳ 明朝" w:hint="eastAsia"/>
                <w:szCs w:val="24"/>
              </w:rPr>
              <w:t>10</w:t>
            </w:r>
            <w:r w:rsidRPr="007D2051">
              <w:rPr>
                <w:rFonts w:hAnsi="ＭＳ 明朝"/>
                <w:szCs w:val="24"/>
              </w:rPr>
              <w:t>月</w:t>
            </w:r>
            <w:r>
              <w:rPr>
                <w:rFonts w:hAnsi="ＭＳ 明朝" w:hint="eastAsia"/>
                <w:szCs w:val="24"/>
              </w:rPr>
              <w:t xml:space="preserve">号　</w:t>
            </w:r>
            <w:r w:rsidR="00EB5B9D">
              <w:rPr>
                <w:rFonts w:hAnsi="ＭＳ 明朝" w:hint="eastAsia"/>
                <w:szCs w:val="24"/>
              </w:rPr>
              <w:t xml:space="preserve">　　</w:t>
            </w:r>
            <w:r w:rsidRPr="007D2051">
              <w:rPr>
                <w:rFonts w:hAnsi="ＭＳ 明朝" w:hint="eastAsia"/>
                <w:szCs w:val="24"/>
              </w:rPr>
              <w:t>□</w:t>
            </w:r>
            <w:r>
              <w:rPr>
                <w:rFonts w:hAnsi="ＭＳ 明朝" w:hint="eastAsia"/>
                <w:szCs w:val="24"/>
              </w:rPr>
              <w:t>１</w:t>
            </w:r>
            <w:r w:rsidRPr="007D2051">
              <w:rPr>
                <w:rFonts w:hAnsi="ＭＳ 明朝"/>
                <w:szCs w:val="24"/>
              </w:rPr>
              <w:t>月</w:t>
            </w:r>
            <w:r>
              <w:rPr>
                <w:rFonts w:hAnsi="ＭＳ 明朝" w:hint="eastAsia"/>
                <w:szCs w:val="24"/>
              </w:rPr>
              <w:t>号</w:t>
            </w:r>
          </w:p>
          <w:p w14:paraId="2F6C6DB9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（</w:t>
            </w:r>
            <w:r w:rsidRPr="00F8201C">
              <w:rPr>
                <w:rFonts w:hAnsi="ＭＳ 明朝" w:hint="eastAsia"/>
                <w:szCs w:val="24"/>
              </w:rPr>
              <w:t>合計　　　回</w:t>
            </w:r>
            <w:r w:rsidRPr="007D2051">
              <w:rPr>
                <w:rFonts w:hAnsi="ＭＳ 明朝" w:hint="eastAsia"/>
                <w:szCs w:val="24"/>
              </w:rPr>
              <w:t>）</w:t>
            </w:r>
          </w:p>
        </w:tc>
      </w:tr>
      <w:tr w:rsidR="00A94AC8" w:rsidRPr="007D2051" w14:paraId="7341D135" w14:textId="77777777" w:rsidTr="00222A00">
        <w:trPr>
          <w:trHeight w:val="1407"/>
        </w:trPr>
        <w:tc>
          <w:tcPr>
            <w:tcW w:w="105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A377C7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2289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536DB71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□ホームページ</w:t>
            </w:r>
          </w:p>
        </w:tc>
        <w:tc>
          <w:tcPr>
            <w:tcW w:w="5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8D6933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①　掲載</w:t>
            </w:r>
            <w:r>
              <w:rPr>
                <w:rFonts w:hAnsi="ＭＳ 明朝" w:hint="eastAsia"/>
                <w:szCs w:val="24"/>
              </w:rPr>
              <w:t>希望</w:t>
            </w:r>
            <w:r w:rsidRPr="007D2051">
              <w:rPr>
                <w:rFonts w:hAnsi="ＭＳ 明朝" w:hint="eastAsia"/>
                <w:szCs w:val="24"/>
              </w:rPr>
              <w:t>期間）</w:t>
            </w:r>
          </w:p>
          <w:p w14:paraId="500999C6" w14:textId="77777777" w:rsidR="00A94AC8" w:rsidRPr="007D2051" w:rsidRDefault="00A94AC8" w:rsidP="00222A00">
            <w:pPr>
              <w:spacing w:line="320" w:lineRule="exact"/>
              <w:ind w:firstLineChars="300" w:firstLine="626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年　　月</w:t>
            </w:r>
            <w:r>
              <w:rPr>
                <w:rFonts w:hAnsi="ＭＳ 明朝" w:hint="eastAsia"/>
                <w:szCs w:val="24"/>
              </w:rPr>
              <w:t xml:space="preserve"> </w:t>
            </w:r>
            <w:r w:rsidRPr="007D2051">
              <w:rPr>
                <w:rFonts w:hAnsi="ＭＳ 明朝" w:hint="eastAsia"/>
                <w:szCs w:val="24"/>
              </w:rPr>
              <w:t>1</w:t>
            </w:r>
            <w:r w:rsidRPr="007D2051">
              <w:rPr>
                <w:rFonts w:hAnsi="ＭＳ 明朝" w:hint="eastAsia"/>
                <w:szCs w:val="24"/>
              </w:rPr>
              <w:t>日から　　　年　　月</w:t>
            </w:r>
            <w:r>
              <w:rPr>
                <w:rFonts w:hAnsi="ＭＳ 明朝" w:hint="eastAsia"/>
                <w:szCs w:val="24"/>
              </w:rPr>
              <w:t xml:space="preserve"> </w:t>
            </w:r>
            <w:r w:rsidRPr="007D2051">
              <w:rPr>
                <w:rFonts w:hAnsi="ＭＳ 明朝" w:hint="eastAsia"/>
                <w:szCs w:val="24"/>
              </w:rPr>
              <w:t>末日まで</w:t>
            </w:r>
          </w:p>
          <w:p w14:paraId="1B5D2F60" w14:textId="77777777" w:rsidR="00A94AC8" w:rsidRPr="007D2051" w:rsidRDefault="00A94AC8" w:rsidP="00222A00">
            <w:pPr>
              <w:spacing w:line="320" w:lineRule="exact"/>
              <w:ind w:firstLineChars="800" w:firstLine="1669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（</w:t>
            </w:r>
            <w:r w:rsidRPr="00F8201C">
              <w:rPr>
                <w:rFonts w:hAnsi="ＭＳ 明朝" w:hint="eastAsia"/>
                <w:szCs w:val="24"/>
              </w:rPr>
              <w:t>合計　　　月</w:t>
            </w:r>
            <w:r w:rsidRPr="007D2051">
              <w:rPr>
                <w:rFonts w:hAnsi="ＭＳ 明朝" w:hint="eastAsia"/>
                <w:szCs w:val="24"/>
              </w:rPr>
              <w:t>）</w:t>
            </w:r>
          </w:p>
          <w:p w14:paraId="60EF45AC" w14:textId="77777777" w:rsidR="00A94AC8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②　</w:t>
            </w:r>
            <w:r w:rsidRPr="007D2051">
              <w:rPr>
                <w:rFonts w:hAnsi="ＭＳ 明朝" w:hint="eastAsia"/>
                <w:szCs w:val="24"/>
              </w:rPr>
              <w:t>リンク先ＵＲＬ</w:t>
            </w:r>
          </w:p>
          <w:p w14:paraId="5650C27B" w14:textId="77777777" w:rsidR="00A94AC8" w:rsidRPr="00F8201C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  <w:r w:rsidRPr="00F8201C">
              <w:rPr>
                <w:rFonts w:hAnsi="ＭＳ 明朝" w:hint="eastAsia"/>
                <w:szCs w:val="24"/>
              </w:rPr>
              <w:t xml:space="preserve">　　　　　　　　　　　　　　　　　　　　　　　　　　</w:t>
            </w:r>
          </w:p>
        </w:tc>
      </w:tr>
      <w:tr w:rsidR="00A94AC8" w:rsidRPr="007D2051" w14:paraId="41B9C033" w14:textId="77777777" w:rsidTr="00222A00">
        <w:trPr>
          <w:trHeight w:val="582"/>
        </w:trPr>
        <w:tc>
          <w:tcPr>
            <w:tcW w:w="105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03C701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</w:p>
        </w:tc>
        <w:tc>
          <w:tcPr>
            <w:tcW w:w="2289" w:type="dxa"/>
            <w:gridSpan w:val="2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0EF648CF" w14:textId="77777777" w:rsidR="00A94AC8" w:rsidRPr="007D2051" w:rsidRDefault="00A94AC8" w:rsidP="00222A0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A94AC8">
              <w:rPr>
                <w:rFonts w:hAnsi="ＭＳ 明朝" w:hint="eastAsia"/>
                <w:spacing w:val="52"/>
                <w:szCs w:val="24"/>
                <w:fitText w:val="1470" w:id="-597995773"/>
              </w:rPr>
              <w:t>広告の内</w:t>
            </w:r>
            <w:r w:rsidRPr="00A94AC8">
              <w:rPr>
                <w:rFonts w:hAnsi="ＭＳ 明朝" w:hint="eastAsia"/>
                <w:spacing w:val="2"/>
                <w:szCs w:val="24"/>
                <w:fitText w:val="1470" w:id="-597995773"/>
              </w:rPr>
              <w:t>容</w:t>
            </w:r>
          </w:p>
        </w:tc>
        <w:tc>
          <w:tcPr>
            <w:tcW w:w="570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953DFB4" w14:textId="77777777" w:rsidR="00A94AC8" w:rsidRPr="007D2051" w:rsidRDefault="00A94AC8" w:rsidP="00222A00">
            <w:pPr>
              <w:spacing w:line="320" w:lineRule="exact"/>
              <w:rPr>
                <w:rFonts w:hAnsi="ＭＳ 明朝"/>
                <w:szCs w:val="24"/>
              </w:rPr>
            </w:pPr>
            <w:r w:rsidRPr="007D2051">
              <w:rPr>
                <w:rFonts w:hAnsi="ＭＳ 明朝" w:hint="eastAsia"/>
                <w:szCs w:val="24"/>
              </w:rPr>
              <w:t>別紙のとおり</w:t>
            </w:r>
          </w:p>
        </w:tc>
      </w:tr>
    </w:tbl>
    <w:p w14:paraId="0E0F4D21" w14:textId="77777777" w:rsidR="00A94AC8" w:rsidRDefault="00A94AC8" w:rsidP="00A94AC8">
      <w:pPr>
        <w:widowControl/>
        <w:jc w:val="left"/>
        <w:rPr>
          <w:rFonts w:hAnsi="ＭＳ 明朝" w:cs="Times New Roman"/>
          <w:szCs w:val="24"/>
        </w:rPr>
      </w:pPr>
    </w:p>
    <w:sectPr w:rsidR="00A94AC8" w:rsidSect="00A94AC8">
      <w:pgSz w:w="11906" w:h="16838" w:code="9"/>
      <w:pgMar w:top="1418" w:right="1418" w:bottom="1418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92EF" w14:textId="77777777" w:rsidR="00EB5CD7" w:rsidRDefault="00EB5CD7" w:rsidP="007F0E53">
      <w:r>
        <w:separator/>
      </w:r>
    </w:p>
  </w:endnote>
  <w:endnote w:type="continuationSeparator" w:id="0">
    <w:p w14:paraId="1C7E3F69" w14:textId="77777777" w:rsidR="00EB5CD7" w:rsidRDefault="00EB5CD7" w:rsidP="007F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7E60D" w14:textId="77777777" w:rsidR="00EB5CD7" w:rsidRDefault="00EB5CD7" w:rsidP="007F0E53">
      <w:r>
        <w:separator/>
      </w:r>
    </w:p>
  </w:footnote>
  <w:footnote w:type="continuationSeparator" w:id="0">
    <w:p w14:paraId="25875554" w14:textId="77777777" w:rsidR="00EB5CD7" w:rsidRDefault="00EB5CD7" w:rsidP="007F0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0617B"/>
    <w:multiLevelType w:val="hybridMultilevel"/>
    <w:tmpl w:val="F1A29AB0"/>
    <w:lvl w:ilvl="0" w:tplc="8A22B6BC">
      <w:start w:val="1"/>
      <w:numFmt w:val="decimalFullWidth"/>
      <w:lvlText w:val="第%1条"/>
      <w:lvlJc w:val="left"/>
      <w:pPr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738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245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DA"/>
    <w:rsid w:val="000031BF"/>
    <w:rsid w:val="00044C7A"/>
    <w:rsid w:val="00047EC3"/>
    <w:rsid w:val="00141198"/>
    <w:rsid w:val="001945FB"/>
    <w:rsid w:val="001E1310"/>
    <w:rsid w:val="00202513"/>
    <w:rsid w:val="002441E5"/>
    <w:rsid w:val="0026686E"/>
    <w:rsid w:val="00282A11"/>
    <w:rsid w:val="002B1758"/>
    <w:rsid w:val="002C2CDA"/>
    <w:rsid w:val="002D7C42"/>
    <w:rsid w:val="002E5539"/>
    <w:rsid w:val="003A61B5"/>
    <w:rsid w:val="003C6D4A"/>
    <w:rsid w:val="00430726"/>
    <w:rsid w:val="00460C9F"/>
    <w:rsid w:val="0046658F"/>
    <w:rsid w:val="00486605"/>
    <w:rsid w:val="004C280A"/>
    <w:rsid w:val="004E6111"/>
    <w:rsid w:val="00517916"/>
    <w:rsid w:val="00597318"/>
    <w:rsid w:val="00597FED"/>
    <w:rsid w:val="005B21E3"/>
    <w:rsid w:val="006248DE"/>
    <w:rsid w:val="00654DC8"/>
    <w:rsid w:val="006A3A72"/>
    <w:rsid w:val="006D115B"/>
    <w:rsid w:val="007044EA"/>
    <w:rsid w:val="00755592"/>
    <w:rsid w:val="007573A1"/>
    <w:rsid w:val="00764BCC"/>
    <w:rsid w:val="007835C2"/>
    <w:rsid w:val="007977C0"/>
    <w:rsid w:val="007B3B4B"/>
    <w:rsid w:val="007F0E53"/>
    <w:rsid w:val="00822ABC"/>
    <w:rsid w:val="0084402E"/>
    <w:rsid w:val="0085195A"/>
    <w:rsid w:val="008A01CA"/>
    <w:rsid w:val="008B0389"/>
    <w:rsid w:val="009056BE"/>
    <w:rsid w:val="00940110"/>
    <w:rsid w:val="009A112C"/>
    <w:rsid w:val="00A06E21"/>
    <w:rsid w:val="00A1028C"/>
    <w:rsid w:val="00A94AC8"/>
    <w:rsid w:val="00AB7ABA"/>
    <w:rsid w:val="00AD147B"/>
    <w:rsid w:val="00AF72D0"/>
    <w:rsid w:val="00B359AC"/>
    <w:rsid w:val="00B60E75"/>
    <w:rsid w:val="00B676D8"/>
    <w:rsid w:val="00B70FD7"/>
    <w:rsid w:val="00BC0A76"/>
    <w:rsid w:val="00BE5D99"/>
    <w:rsid w:val="00BF0AE9"/>
    <w:rsid w:val="00C1016F"/>
    <w:rsid w:val="00C27E75"/>
    <w:rsid w:val="00C27ECC"/>
    <w:rsid w:val="00C74A86"/>
    <w:rsid w:val="00CB42D4"/>
    <w:rsid w:val="00CC2EF8"/>
    <w:rsid w:val="00CD3CA7"/>
    <w:rsid w:val="00D32865"/>
    <w:rsid w:val="00DF72F4"/>
    <w:rsid w:val="00E007DF"/>
    <w:rsid w:val="00E200B8"/>
    <w:rsid w:val="00E72B81"/>
    <w:rsid w:val="00EB5B9D"/>
    <w:rsid w:val="00EB5CD7"/>
    <w:rsid w:val="00EF2A7E"/>
    <w:rsid w:val="00EF3889"/>
    <w:rsid w:val="00F50265"/>
    <w:rsid w:val="00F8421E"/>
    <w:rsid w:val="00F925C7"/>
    <w:rsid w:val="00FA1B03"/>
    <w:rsid w:val="00FA4AF1"/>
    <w:rsid w:val="00FE5CAD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262C8"/>
  <w15:chartTrackingRefBased/>
  <w15:docId w15:val="{47F94F58-44F8-415B-8E31-77A83D42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4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0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4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4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4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4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4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4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44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044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44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4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4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4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4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4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44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4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4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4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4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4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44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4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44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044E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C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F0E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0E53"/>
  </w:style>
  <w:style w:type="paragraph" w:styleId="ad">
    <w:name w:val="footer"/>
    <w:basedOn w:val="a"/>
    <w:link w:val="ae"/>
    <w:uiPriority w:val="99"/>
    <w:unhideWhenUsed/>
    <w:rsid w:val="007F0E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0E53"/>
  </w:style>
  <w:style w:type="table" w:customStyle="1" w:styleId="25">
    <w:name w:val="表 (格子)2"/>
    <w:basedOn w:val="a1"/>
    <w:next w:val="aa"/>
    <w:uiPriority w:val="59"/>
    <w:rsid w:val="00A94AC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94AC8"/>
    <w:pPr>
      <w:wordWrap w:val="0"/>
      <w:overflowPunct w:val="0"/>
      <w:autoSpaceDE w:val="0"/>
      <w:autoSpaceDN w:val="0"/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f0">
    <w:name w:val="記 (文字)"/>
    <w:basedOn w:val="a0"/>
    <w:link w:val="af"/>
    <w:uiPriority w:val="99"/>
    <w:rsid w:val="00A94AC8"/>
    <w:rPr>
      <w:rFonts w:ascii="Century" w:eastAsia="ＭＳ 明朝" w:hAnsi="Century" w:cs="Times New Roman"/>
      <w:sz w:val="24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E72B81"/>
  </w:style>
  <w:style w:type="character" w:customStyle="1" w:styleId="af2">
    <w:name w:val="日付 (文字)"/>
    <w:basedOn w:val="a0"/>
    <w:link w:val="af1"/>
    <w:uiPriority w:val="99"/>
    <w:semiHidden/>
    <w:rsid w:val="00E72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gak\Documents\&#20107;&#21209;&#23616;&#38263;\uno\99_&#27096;&#24335;\&#25991;&#26360;&#12501;&#12457;&#12540;&#12510;&#12483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79415-5BF0-47EE-B5B2-748B9381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文書フォーマット</Template>
  <TotalTime>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</dc:creator>
  <cp:keywords/>
  <dc:description/>
  <cp:lastModifiedBy>nagato syakyou02</cp:lastModifiedBy>
  <cp:revision>3</cp:revision>
  <dcterms:created xsi:type="dcterms:W3CDTF">2025-12-25T00:16:00Z</dcterms:created>
  <dcterms:modified xsi:type="dcterms:W3CDTF">2025-12-25T00:37:00Z</dcterms:modified>
</cp:coreProperties>
</file>